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3027" w14:textId="77777777" w:rsidR="00CB0C80" w:rsidRPr="009F16B1" w:rsidRDefault="007A28E7" w:rsidP="009F16B1">
      <w:pPr>
        <w:autoSpaceDE w:val="0"/>
        <w:autoSpaceDN w:val="0"/>
        <w:adjustRightInd w:val="0"/>
        <w:spacing w:line="360" w:lineRule="auto"/>
        <w:ind w:left="-308"/>
        <w:rPr>
          <w:rFonts w:ascii="B Mitra" w:cs="B Mitra"/>
          <w:sz w:val="28"/>
          <w:szCs w:val="28"/>
          <w:rtl/>
        </w:rPr>
      </w:pPr>
      <w:r w:rsidRPr="00535CB2">
        <w:rPr>
          <w:rFonts w:ascii="B Mitra" w:cs="B Mitra" w:hint="cs"/>
          <w:sz w:val="28"/>
          <w:szCs w:val="28"/>
          <w:rtl/>
        </w:rPr>
        <w:t>جلسه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دفاعیه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پایان‌نامه</w:t>
      </w:r>
      <w:r w:rsidRPr="00535CB2">
        <w:rPr>
          <w:rFonts w:ascii="B Mitra" w:cs="B Mitra"/>
          <w:sz w:val="28"/>
          <w:szCs w:val="28"/>
        </w:rPr>
        <w:t xml:space="preserve"> </w:t>
      </w:r>
      <w:r w:rsidR="00535CB2">
        <w:rPr>
          <w:rFonts w:ascii="B Mitra" w:cs="B Mitra" w:hint="cs"/>
          <w:sz w:val="28"/>
          <w:szCs w:val="28"/>
          <w:rtl/>
        </w:rPr>
        <w:t xml:space="preserve">كارشناسي ارشد/دكتري تخصصي </w:t>
      </w:r>
      <w:r w:rsidR="00535CB2" w:rsidRPr="00535CB2">
        <w:rPr>
          <w:rFonts w:asciiTheme="majorBidi" w:hAnsiTheme="majorBidi" w:cstheme="majorBidi"/>
          <w:szCs w:val="24"/>
          <w:lang w:bidi="fa-IR"/>
        </w:rPr>
        <w:t>(PhD)</w:t>
      </w:r>
      <w:r w:rsidR="00535CB2" w:rsidRPr="00535CB2">
        <w:rPr>
          <w:rFonts w:asciiTheme="majorBidi" w:hAnsiTheme="majorBidi" w:cstheme="majorBidi"/>
          <w:szCs w:val="24"/>
          <w:rtl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خانم</w:t>
      </w:r>
      <w:r w:rsidRPr="00535CB2">
        <w:rPr>
          <w:rFonts w:ascii="B Mitra" w:cs="B Mitra"/>
          <w:sz w:val="28"/>
          <w:szCs w:val="28"/>
        </w:rPr>
        <w:t>/</w:t>
      </w:r>
      <w:r w:rsidRPr="00535CB2">
        <w:rPr>
          <w:rFonts w:ascii="B Mitra" w:cs="B Mitra" w:hint="cs"/>
          <w:sz w:val="28"/>
          <w:szCs w:val="28"/>
          <w:rtl/>
        </w:rPr>
        <w:t>آقاي</w:t>
      </w:r>
      <w:r w:rsidR="00535CB2">
        <w:rPr>
          <w:rFonts w:ascii="B Mitra" w:cs="B Mitra" w:hint="cs"/>
          <w:sz w:val="28"/>
          <w:szCs w:val="28"/>
          <w:rtl/>
        </w:rPr>
        <w:t xml:space="preserve">        </w:t>
      </w:r>
      <w:r w:rsidR="00CB0C80">
        <w:rPr>
          <w:rFonts w:ascii="B Mitra" w:cs="B Mitra" w:hint="cs"/>
          <w:sz w:val="28"/>
          <w:szCs w:val="28"/>
          <w:rtl/>
        </w:rPr>
        <w:t xml:space="preserve">       </w:t>
      </w:r>
      <w:r w:rsidR="00535CB2">
        <w:rPr>
          <w:rFonts w:ascii="B Mitra" w:cs="B Mitra" w:hint="cs"/>
          <w:sz w:val="28"/>
          <w:szCs w:val="28"/>
          <w:rtl/>
        </w:rPr>
        <w:t xml:space="preserve">              </w:t>
      </w:r>
      <w:r w:rsidR="009F16B1">
        <w:rPr>
          <w:rFonts w:ascii="B Mitra" w:cs="B Mitra" w:hint="cs"/>
          <w:sz w:val="28"/>
          <w:szCs w:val="28"/>
          <w:rtl/>
        </w:rPr>
        <w:t xml:space="preserve">    </w:t>
      </w:r>
      <w:r w:rsidR="00535CB2">
        <w:rPr>
          <w:rFonts w:ascii="B Mitra" w:cs="B Mitra" w:hint="cs"/>
          <w:sz w:val="28"/>
          <w:szCs w:val="28"/>
          <w:rtl/>
        </w:rPr>
        <w:t xml:space="preserve">     </w:t>
      </w:r>
      <w:r w:rsidR="00307988" w:rsidRPr="00535CB2">
        <w:rPr>
          <w:rFonts w:ascii="B Mitra" w:cs="B Mitra" w:hint="cs"/>
          <w:sz w:val="28"/>
          <w:szCs w:val="28"/>
          <w:rtl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دانشجوي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رشته:</w:t>
      </w:r>
      <w:r w:rsidR="00A47D1B" w:rsidRPr="00535CB2">
        <w:rPr>
          <w:rFonts w:ascii="B Mitra" w:cs="B Mitra" w:hint="cs"/>
          <w:sz w:val="28"/>
          <w:szCs w:val="28"/>
          <w:rtl/>
        </w:rPr>
        <w:t xml:space="preserve"> </w:t>
      </w:r>
      <w:r w:rsidR="009F16B1">
        <w:rPr>
          <w:rFonts w:ascii="B Mitra" w:cs="B Mitra" w:hint="cs"/>
          <w:sz w:val="28"/>
          <w:szCs w:val="28"/>
          <w:rtl/>
        </w:rPr>
        <w:t xml:space="preserve">                               </w:t>
      </w:r>
      <w:r w:rsidRPr="00535CB2">
        <w:rPr>
          <w:rFonts w:ascii="B Mitra" w:cs="B Mitra" w:hint="cs"/>
          <w:sz w:val="28"/>
          <w:szCs w:val="28"/>
          <w:rtl/>
        </w:rPr>
        <w:t>تحت عنوان</w:t>
      </w:r>
      <w:r w:rsidRPr="00535CB2">
        <w:rPr>
          <w:rFonts w:ascii="B Mitra" w:cs="B Mitra" w:hint="cs"/>
          <w:b/>
          <w:bCs/>
          <w:sz w:val="28"/>
          <w:szCs w:val="28"/>
          <w:rtl/>
        </w:rPr>
        <w:t>:</w:t>
      </w:r>
      <w:r w:rsidR="00A47D1B" w:rsidRPr="00535CB2">
        <w:rPr>
          <w:rFonts w:ascii="B Mitra" w:cs="B Mitra" w:hint="cs"/>
          <w:b/>
          <w:bCs/>
          <w:sz w:val="28"/>
          <w:szCs w:val="28"/>
          <w:rtl/>
        </w:rPr>
        <w:t xml:space="preserve"> </w:t>
      </w:r>
    </w:p>
    <w:p w14:paraId="67D73004" w14:textId="77777777" w:rsidR="00CB0C80" w:rsidRPr="00CB0C80" w:rsidRDefault="00CB0C80" w:rsidP="00575960">
      <w:pPr>
        <w:autoSpaceDE w:val="0"/>
        <w:autoSpaceDN w:val="0"/>
        <w:adjustRightInd w:val="0"/>
        <w:ind w:left="-308"/>
        <w:rPr>
          <w:rFonts w:ascii="B Mitra" w:cs="B Mitra"/>
          <w:b/>
          <w:bCs/>
          <w:sz w:val="28"/>
          <w:szCs w:val="28"/>
          <w:rtl/>
        </w:rPr>
      </w:pPr>
    </w:p>
    <w:p w14:paraId="455A005D" w14:textId="77777777" w:rsidR="007A28E7" w:rsidRPr="00535CB2" w:rsidRDefault="007A28E7" w:rsidP="00575960">
      <w:pPr>
        <w:autoSpaceDE w:val="0"/>
        <w:autoSpaceDN w:val="0"/>
        <w:adjustRightInd w:val="0"/>
        <w:spacing w:line="360" w:lineRule="auto"/>
        <w:ind w:left="-308"/>
        <w:rPr>
          <w:rFonts w:ascii="Calibri" w:hAnsi="Calibri" w:cs="B Mitra"/>
          <w:sz w:val="28"/>
          <w:szCs w:val="28"/>
          <w:rtl/>
          <w:lang w:bidi="fa-IR"/>
        </w:rPr>
      </w:pPr>
      <w:r w:rsidRPr="00535CB2">
        <w:rPr>
          <w:rFonts w:ascii="B Mitra" w:cs="B Mitra" w:hint="cs"/>
          <w:sz w:val="28"/>
          <w:szCs w:val="28"/>
          <w:rtl/>
        </w:rPr>
        <w:t>كه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به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راهنمايي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استاد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محترم</w:t>
      </w:r>
      <w:r w:rsidR="00307988" w:rsidRPr="00535CB2">
        <w:rPr>
          <w:rFonts w:ascii="B Mitra" w:cs="B Mitra"/>
          <w:sz w:val="28"/>
          <w:szCs w:val="28"/>
        </w:rPr>
        <w:t xml:space="preserve"> </w:t>
      </w:r>
      <w:r w:rsidR="00535CB2">
        <w:rPr>
          <w:rFonts w:ascii="B Mitra" w:cs="B Mitra" w:hint="cs"/>
          <w:sz w:val="28"/>
          <w:szCs w:val="28"/>
          <w:rtl/>
        </w:rPr>
        <w:t xml:space="preserve">                                         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تهيه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شده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است،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/>
          <w:sz w:val="28"/>
          <w:szCs w:val="28"/>
          <w:rtl/>
        </w:rPr>
        <w:t>در تار</w:t>
      </w:r>
      <w:r w:rsidRPr="00535CB2">
        <w:rPr>
          <w:rFonts w:ascii="B Mitra" w:cs="B Mitra" w:hint="cs"/>
          <w:sz w:val="28"/>
          <w:szCs w:val="28"/>
          <w:rtl/>
        </w:rPr>
        <w:t>ی</w:t>
      </w:r>
      <w:r w:rsidRPr="00535CB2">
        <w:rPr>
          <w:rFonts w:ascii="B Mitra" w:cs="B Mitra" w:hint="eastAsia"/>
          <w:sz w:val="28"/>
          <w:szCs w:val="28"/>
          <w:rtl/>
        </w:rPr>
        <w:t>خ</w:t>
      </w:r>
      <w:r w:rsidR="00307988" w:rsidRPr="00535CB2">
        <w:rPr>
          <w:rFonts w:ascii="B Mitra" w:cs="B Mitra"/>
          <w:sz w:val="28"/>
          <w:szCs w:val="28"/>
        </w:rPr>
        <w:t xml:space="preserve"> </w:t>
      </w:r>
      <w:r w:rsidR="00535CB2">
        <w:rPr>
          <w:rFonts w:ascii="B Mitra" w:cs="B Mitra" w:hint="cs"/>
          <w:sz w:val="28"/>
          <w:szCs w:val="28"/>
          <w:rtl/>
        </w:rPr>
        <w:t xml:space="preserve">                     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تشكيل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گردید.</w:t>
      </w:r>
    </w:p>
    <w:p w14:paraId="28CCD3BE" w14:textId="77777777" w:rsidR="00CB0C80" w:rsidRDefault="007A28E7" w:rsidP="00575960">
      <w:pPr>
        <w:autoSpaceDE w:val="0"/>
        <w:autoSpaceDN w:val="0"/>
        <w:adjustRightInd w:val="0"/>
        <w:spacing w:line="360" w:lineRule="auto"/>
        <w:ind w:left="-308"/>
        <w:jc w:val="mediumKashida"/>
        <w:rPr>
          <w:rFonts w:ascii="B Mitra" w:cs="B Mitra"/>
          <w:sz w:val="28"/>
          <w:szCs w:val="28"/>
          <w:rtl/>
        </w:rPr>
      </w:pPr>
      <w:r w:rsidRPr="00535CB2">
        <w:rPr>
          <w:rFonts w:ascii="Calibri" w:hAnsi="Calibri" w:cs="B Mitra" w:hint="cs"/>
          <w:sz w:val="28"/>
          <w:szCs w:val="28"/>
          <w:rtl/>
          <w:lang w:bidi="fa-IR"/>
        </w:rPr>
        <w:t xml:space="preserve">این </w:t>
      </w:r>
      <w:r w:rsidRPr="00535CB2">
        <w:rPr>
          <w:rFonts w:ascii="B Mitra" w:cs="B Mitra" w:hint="cs"/>
          <w:sz w:val="28"/>
          <w:szCs w:val="28"/>
          <w:rtl/>
        </w:rPr>
        <w:t>پایان‌نامه با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توجه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به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ضوابط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تعيين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شده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توسط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شوراي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تحصيلات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تكميلي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 xml:space="preserve">دانشکده </w:t>
      </w:r>
      <w:r w:rsidR="00CB0C80">
        <w:rPr>
          <w:rFonts w:ascii="B Mitra" w:cs="B Mitra" w:hint="cs"/>
          <w:sz w:val="28"/>
          <w:szCs w:val="28"/>
          <w:rtl/>
        </w:rPr>
        <w:t>پزشكي</w:t>
      </w:r>
      <w:r w:rsidRPr="00535CB2">
        <w:rPr>
          <w:rFonts w:ascii="B Mitra" w:cs="B Mitra" w:hint="cs"/>
          <w:sz w:val="28"/>
          <w:szCs w:val="28"/>
          <w:rtl/>
        </w:rPr>
        <w:t>،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ارزيابي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و</w:t>
      </w:r>
      <w:r w:rsidRPr="00535CB2">
        <w:rPr>
          <w:rFonts w:ascii="B Mitra" w:cs="B Mitra"/>
          <w:sz w:val="28"/>
          <w:szCs w:val="28"/>
        </w:rPr>
        <w:t xml:space="preserve"> </w:t>
      </w:r>
      <w:r w:rsidRPr="00535CB2">
        <w:rPr>
          <w:rFonts w:ascii="B Mitra" w:cs="B Mitra" w:hint="cs"/>
          <w:sz w:val="28"/>
          <w:szCs w:val="28"/>
          <w:rtl/>
        </w:rPr>
        <w:t>با</w:t>
      </w:r>
      <w:r w:rsidRPr="00535CB2">
        <w:rPr>
          <w:rFonts w:ascii="B Mitra" w:cs="B Mitra"/>
          <w:sz w:val="28"/>
          <w:szCs w:val="28"/>
        </w:rPr>
        <w:t xml:space="preserve"> </w:t>
      </w:r>
      <w:r w:rsidR="00CB0C80">
        <w:rPr>
          <w:rFonts w:ascii="B Mitra" w:cs="B Mitra" w:hint="cs"/>
          <w:sz w:val="28"/>
          <w:szCs w:val="28"/>
          <w:rtl/>
        </w:rPr>
        <w:t xml:space="preserve">نمره </w:t>
      </w:r>
    </w:p>
    <w:p w14:paraId="54E3DF56" w14:textId="77777777" w:rsidR="009B0379" w:rsidRPr="00535CB2" w:rsidRDefault="009F16B1" w:rsidP="00071C95">
      <w:pPr>
        <w:autoSpaceDE w:val="0"/>
        <w:autoSpaceDN w:val="0"/>
        <w:adjustRightInd w:val="0"/>
        <w:spacing w:line="360" w:lineRule="auto"/>
        <w:ind w:left="-308"/>
        <w:jc w:val="left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>(</w:t>
      </w:r>
      <w:r w:rsidR="007A28E7" w:rsidRPr="00535CB2">
        <w:rPr>
          <w:rFonts w:ascii="B Mitra" w:cs="B Mitra" w:hint="cs"/>
          <w:sz w:val="28"/>
          <w:szCs w:val="28"/>
          <w:rtl/>
        </w:rPr>
        <w:t>به حروف</w:t>
      </w:r>
      <w:r w:rsidR="00535CB2">
        <w:rPr>
          <w:rFonts w:ascii="B Mitra" w:cs="B Mitra" w:hint="cs"/>
          <w:sz w:val="28"/>
          <w:szCs w:val="28"/>
          <w:rtl/>
        </w:rPr>
        <w:t xml:space="preserve"> </w:t>
      </w:r>
      <w:r w:rsidR="00071C95">
        <w:rPr>
          <w:rFonts w:ascii="B Mitra" w:cs="B Mitra"/>
          <w:sz w:val="28"/>
          <w:szCs w:val="28"/>
        </w:rPr>
        <w:t xml:space="preserve">          </w:t>
      </w:r>
      <w:r w:rsidR="00071C95">
        <w:rPr>
          <w:rFonts w:ascii="B Mitra" w:cs="B Mitra" w:hint="cs"/>
          <w:sz w:val="28"/>
          <w:szCs w:val="28"/>
          <w:rtl/>
        </w:rPr>
        <w:t xml:space="preserve">  </w:t>
      </w:r>
      <w:r w:rsidR="00071C95">
        <w:rPr>
          <w:rFonts w:ascii="B Mitra" w:cs="B Mitra"/>
          <w:sz w:val="28"/>
          <w:szCs w:val="28"/>
        </w:rPr>
        <w:t xml:space="preserve">                       </w:t>
      </w:r>
      <w:r w:rsidR="007A28E7" w:rsidRPr="00535CB2">
        <w:rPr>
          <w:rFonts w:ascii="B Mitra" w:cs="B Mitra" w:hint="cs"/>
          <w:sz w:val="28"/>
          <w:szCs w:val="28"/>
          <w:rtl/>
        </w:rPr>
        <w:t>)</w:t>
      </w:r>
      <w:r w:rsidR="00CB0C80">
        <w:rPr>
          <w:rFonts w:ascii="B Mitra" w:cs="B Mitra" w:hint="cs"/>
          <w:sz w:val="28"/>
          <w:szCs w:val="28"/>
          <w:rtl/>
        </w:rPr>
        <w:t xml:space="preserve"> </w:t>
      </w:r>
      <w:bookmarkStart w:id="0" w:name="Check1"/>
      <w:r w:rsidR="00CB0C80">
        <w:rPr>
          <w:rFonts w:ascii="B Mitra" w:cs="B Mitra" w:hint="cs"/>
          <w:sz w:val="28"/>
          <w:szCs w:val="28"/>
          <w:rtl/>
        </w:rPr>
        <w:t xml:space="preserve">و با درجه </w:t>
      </w:r>
      <w:r w:rsidR="0053033A" w:rsidRPr="00535CB2">
        <w:rPr>
          <w:rFonts w:cs="B Mitra"/>
          <w:sz w:val="28"/>
          <w:szCs w:val="28"/>
        </w:rPr>
        <w:object w:dxaOrig="1440" w:dyaOrig="1440" w14:anchorId="7D832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2.75pt;height:12.75pt" o:ole="">
            <v:imagedata r:id="rId8" o:title=""/>
          </v:shape>
          <w:control r:id="rId9" w:name="CheckBox1" w:shapeid="_x0000_i1033"/>
        </w:object>
      </w:r>
      <w:bookmarkEnd w:id="0"/>
      <w:r w:rsidR="003058F2" w:rsidRPr="00535CB2">
        <w:rPr>
          <w:rFonts w:cs="B Mitra" w:hint="cs"/>
          <w:sz w:val="28"/>
          <w:szCs w:val="28"/>
          <w:rtl/>
          <w:lang w:bidi="fa-IR"/>
        </w:rPr>
        <w:t xml:space="preserve"> </w:t>
      </w:r>
      <w:r w:rsidR="00CB0C80">
        <w:rPr>
          <w:rFonts w:ascii="B Mitra" w:cs="B Mitra" w:hint="cs"/>
          <w:sz w:val="28"/>
          <w:szCs w:val="28"/>
          <w:rtl/>
          <w:lang w:bidi="fa-IR"/>
        </w:rPr>
        <w:t>عالي</w:t>
      </w:r>
      <w:r>
        <w:rPr>
          <w:rFonts w:ascii="B Mitra" w:cs="B Mitra" w:hint="cs"/>
          <w:sz w:val="28"/>
          <w:szCs w:val="28"/>
          <w:rtl/>
          <w:lang w:bidi="fa-IR"/>
        </w:rPr>
        <w:t>،</w:t>
      </w:r>
      <w:r w:rsidR="00535CB2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="0053033A" w:rsidRPr="00535CB2">
        <w:rPr>
          <w:rFonts w:cs="B Mitra"/>
          <w:sz w:val="28"/>
          <w:szCs w:val="28"/>
        </w:rPr>
        <w:object w:dxaOrig="1440" w:dyaOrig="1440" w14:anchorId="2A7BE6D9">
          <v:shape id="_x0000_i1035" type="#_x0000_t75" style="width:12.75pt;height:12.75pt" o:ole="">
            <v:imagedata r:id="rId8" o:title=""/>
          </v:shape>
          <w:control r:id="rId10" w:name="CheckBox11" w:shapeid="_x0000_i1035"/>
        </w:object>
      </w:r>
      <w:r w:rsidR="00CB0C80">
        <w:rPr>
          <w:rFonts w:cs="B Mitra" w:hint="cs"/>
          <w:sz w:val="28"/>
          <w:szCs w:val="28"/>
          <w:rtl/>
        </w:rPr>
        <w:t xml:space="preserve"> </w:t>
      </w:r>
      <w:r w:rsidR="007A28E7" w:rsidRPr="00535CB2">
        <w:rPr>
          <w:rFonts w:ascii="B Mitra" w:cs="B Mitra"/>
          <w:sz w:val="28"/>
          <w:szCs w:val="28"/>
          <w:rtl/>
          <w:lang w:bidi="fa-IR"/>
        </w:rPr>
        <w:t>بس</w:t>
      </w:r>
      <w:r w:rsidR="007A28E7" w:rsidRPr="00535CB2">
        <w:rPr>
          <w:rFonts w:ascii="B Mitra" w:cs="B Mitra" w:hint="cs"/>
          <w:sz w:val="28"/>
          <w:szCs w:val="28"/>
          <w:rtl/>
          <w:lang w:bidi="fa-IR"/>
        </w:rPr>
        <w:t>ی</w:t>
      </w:r>
      <w:r w:rsidR="007A28E7" w:rsidRPr="00535CB2">
        <w:rPr>
          <w:rFonts w:ascii="B Mitra" w:cs="B Mitra" w:hint="eastAsia"/>
          <w:sz w:val="28"/>
          <w:szCs w:val="28"/>
          <w:rtl/>
          <w:lang w:bidi="fa-IR"/>
        </w:rPr>
        <w:t>ار</w:t>
      </w:r>
      <w:r w:rsidR="00535CB2">
        <w:rPr>
          <w:rFonts w:ascii="B Mitra" w:cs="B Mitra"/>
          <w:sz w:val="28"/>
          <w:szCs w:val="28"/>
          <w:rtl/>
          <w:lang w:bidi="fa-IR"/>
        </w:rPr>
        <w:t xml:space="preserve"> خو</w:t>
      </w:r>
      <w:r w:rsidR="00535CB2">
        <w:rPr>
          <w:rFonts w:ascii="B Mitra" w:cs="B Mitra" w:hint="cs"/>
          <w:sz w:val="28"/>
          <w:szCs w:val="28"/>
          <w:rtl/>
          <w:lang w:bidi="fa-IR"/>
        </w:rPr>
        <w:t>ب</w:t>
      </w:r>
      <w:r>
        <w:rPr>
          <w:rFonts w:ascii="B Mitra" w:cs="B Mitra" w:hint="cs"/>
          <w:sz w:val="28"/>
          <w:szCs w:val="28"/>
          <w:rtl/>
          <w:lang w:bidi="fa-IR"/>
        </w:rPr>
        <w:t>،</w:t>
      </w:r>
      <w:r w:rsidR="00CB0C80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="0053033A" w:rsidRPr="00535CB2">
        <w:rPr>
          <w:rFonts w:cs="B Mitra"/>
          <w:sz w:val="28"/>
          <w:szCs w:val="28"/>
        </w:rPr>
        <w:object w:dxaOrig="1440" w:dyaOrig="1440" w14:anchorId="6E53CC73">
          <v:shape id="_x0000_i1041" type="#_x0000_t75" style="width:12.75pt;height:12.75pt" o:ole="">
            <v:imagedata r:id="rId8" o:title=""/>
          </v:shape>
          <w:control r:id="rId11" w:name="CheckBox12" w:shapeid="_x0000_i1041"/>
        </w:object>
      </w:r>
      <w:r w:rsidR="00535CB2">
        <w:rPr>
          <w:rFonts w:ascii="B Mitra" w:cs="B Mitra" w:hint="cs"/>
          <w:sz w:val="28"/>
          <w:szCs w:val="28"/>
          <w:rtl/>
          <w:lang w:bidi="fa-IR"/>
        </w:rPr>
        <w:t>خوب</w:t>
      </w:r>
      <w:r>
        <w:rPr>
          <w:rFonts w:ascii="B Mitra" w:cs="B Mitra" w:hint="cs"/>
          <w:sz w:val="28"/>
          <w:szCs w:val="28"/>
          <w:rtl/>
          <w:lang w:bidi="fa-IR"/>
        </w:rPr>
        <w:t>،</w:t>
      </w:r>
      <w:r w:rsidR="00CB0C80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="0053033A" w:rsidRPr="00535CB2">
        <w:rPr>
          <w:rFonts w:cs="B Mitra"/>
          <w:sz w:val="28"/>
          <w:szCs w:val="28"/>
        </w:rPr>
        <w:object w:dxaOrig="1440" w:dyaOrig="1440" w14:anchorId="1FD74BC5">
          <v:shape id="_x0000_i1043" type="#_x0000_t75" style="width:12.75pt;height:12.75pt" o:ole="">
            <v:imagedata r:id="rId8" o:title=""/>
          </v:shape>
          <w:control r:id="rId12" w:name="CheckBox13" w:shapeid="_x0000_i1043"/>
        </w:object>
      </w:r>
      <w:r w:rsidR="003058F2" w:rsidRPr="00535CB2">
        <w:rPr>
          <w:rFonts w:cs="B Mitra" w:hint="cs"/>
          <w:sz w:val="28"/>
          <w:szCs w:val="28"/>
          <w:rtl/>
          <w:lang w:bidi="fa-IR"/>
        </w:rPr>
        <w:t xml:space="preserve"> </w:t>
      </w:r>
      <w:r w:rsidR="007A28E7" w:rsidRPr="00535CB2">
        <w:rPr>
          <w:rFonts w:ascii="B Mitra" w:cs="B Mitra" w:hint="cs"/>
          <w:sz w:val="28"/>
          <w:szCs w:val="28"/>
          <w:rtl/>
          <w:lang w:bidi="fa-IR"/>
        </w:rPr>
        <w:t>قابل قبول</w:t>
      </w:r>
      <w:r w:rsidR="00071C95">
        <w:rPr>
          <w:rFonts w:ascii="B Mitra" w:cs="B Mitra" w:hint="cs"/>
          <w:sz w:val="28"/>
          <w:szCs w:val="28"/>
          <w:rtl/>
          <w:lang w:bidi="fa-IR"/>
        </w:rPr>
        <w:t>،</w:t>
      </w:r>
      <w:r w:rsidR="007A28E7" w:rsidRPr="00535CB2">
        <w:rPr>
          <w:rFonts w:ascii="B Mitra" w:cs="B Mitra" w:hint="cs"/>
          <w:sz w:val="28"/>
          <w:szCs w:val="28"/>
          <w:rtl/>
          <w:lang w:bidi="fa-IR"/>
        </w:rPr>
        <w:t xml:space="preserve"> </w:t>
      </w:r>
      <w:r w:rsidR="007A28E7" w:rsidRPr="00535CB2">
        <w:rPr>
          <w:rFonts w:ascii="B Mitra" w:cs="B Mitra" w:hint="cs"/>
          <w:sz w:val="28"/>
          <w:szCs w:val="28"/>
          <w:rtl/>
        </w:rPr>
        <w:t>مورد</w:t>
      </w:r>
      <w:r w:rsidR="007A28E7" w:rsidRPr="00535CB2">
        <w:rPr>
          <w:rFonts w:ascii="B Mitra" w:cs="B Mitra"/>
          <w:sz w:val="28"/>
          <w:szCs w:val="28"/>
        </w:rPr>
        <w:t xml:space="preserve"> </w:t>
      </w:r>
      <w:r w:rsidR="007A28E7" w:rsidRPr="00535CB2">
        <w:rPr>
          <w:rFonts w:ascii="B Mitra" w:cs="B Mitra" w:hint="cs"/>
          <w:sz w:val="28"/>
          <w:szCs w:val="28"/>
          <w:rtl/>
        </w:rPr>
        <w:t>تأييد</w:t>
      </w:r>
      <w:r w:rsidR="007A28E7" w:rsidRPr="00535CB2">
        <w:rPr>
          <w:rFonts w:ascii="B Mitra" w:cs="B Mitra"/>
          <w:sz w:val="28"/>
          <w:szCs w:val="28"/>
        </w:rPr>
        <w:t xml:space="preserve"> </w:t>
      </w:r>
      <w:r w:rsidR="007A28E7" w:rsidRPr="00535CB2">
        <w:rPr>
          <w:rFonts w:ascii="B Mitra" w:cs="B Mitra" w:hint="cs"/>
          <w:sz w:val="28"/>
          <w:szCs w:val="28"/>
          <w:rtl/>
        </w:rPr>
        <w:t>هيأت</w:t>
      </w:r>
      <w:r w:rsidR="007A28E7" w:rsidRPr="00535CB2">
        <w:rPr>
          <w:rFonts w:ascii="B Mitra" w:cs="B Mitra"/>
          <w:sz w:val="28"/>
          <w:szCs w:val="28"/>
        </w:rPr>
        <w:t xml:space="preserve"> </w:t>
      </w:r>
      <w:r w:rsidR="007A28E7" w:rsidRPr="00535CB2">
        <w:rPr>
          <w:rFonts w:ascii="B Mitra" w:cs="B Mitra" w:hint="cs"/>
          <w:sz w:val="28"/>
          <w:szCs w:val="28"/>
          <w:rtl/>
        </w:rPr>
        <w:t>محترم</w:t>
      </w:r>
      <w:r w:rsidR="007A28E7" w:rsidRPr="00535CB2">
        <w:rPr>
          <w:rFonts w:ascii="B Mitra" w:cs="B Mitra"/>
          <w:sz w:val="28"/>
          <w:szCs w:val="28"/>
        </w:rPr>
        <w:t xml:space="preserve"> </w:t>
      </w:r>
      <w:r w:rsidR="007A28E7" w:rsidRPr="00535CB2">
        <w:rPr>
          <w:rFonts w:ascii="B Mitra" w:cs="B Mitra" w:hint="cs"/>
          <w:sz w:val="28"/>
          <w:szCs w:val="28"/>
          <w:rtl/>
        </w:rPr>
        <w:t>داوران</w:t>
      </w:r>
      <w:r w:rsidR="007A28E7" w:rsidRPr="00535CB2">
        <w:rPr>
          <w:rFonts w:ascii="B Mitra" w:cs="B Mitra"/>
          <w:sz w:val="28"/>
          <w:szCs w:val="28"/>
        </w:rPr>
        <w:t xml:space="preserve"> </w:t>
      </w:r>
      <w:r w:rsidR="007A28E7" w:rsidRPr="00535CB2">
        <w:rPr>
          <w:rFonts w:ascii="B Mitra" w:cs="B Mitra" w:hint="cs"/>
          <w:sz w:val="28"/>
          <w:szCs w:val="28"/>
          <w:rtl/>
        </w:rPr>
        <w:t>قرار</w:t>
      </w:r>
      <w:r w:rsidR="007A28E7" w:rsidRPr="00535CB2">
        <w:rPr>
          <w:rFonts w:ascii="B Mitra" w:cs="B Mitra"/>
          <w:sz w:val="28"/>
          <w:szCs w:val="28"/>
        </w:rPr>
        <w:t xml:space="preserve"> </w:t>
      </w:r>
      <w:r w:rsidR="007A28E7" w:rsidRPr="00535CB2">
        <w:rPr>
          <w:rFonts w:ascii="B Mitra" w:cs="B Mitra" w:hint="cs"/>
          <w:sz w:val="28"/>
          <w:szCs w:val="28"/>
          <w:rtl/>
        </w:rPr>
        <w:t>گرفت</w:t>
      </w:r>
      <w:r w:rsidR="00CB0C80">
        <w:rPr>
          <w:rFonts w:ascii="B Mitra" w:cs="B Mitra" w:hint="cs"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Ind w:w="93" w:type="dxa"/>
        <w:tblLook w:val="04A0" w:firstRow="1" w:lastRow="0" w:firstColumn="1" w:lastColumn="0" w:noHBand="0" w:noVBand="1"/>
      </w:tblPr>
      <w:tblGrid>
        <w:gridCol w:w="1912"/>
        <w:gridCol w:w="4124"/>
        <w:gridCol w:w="2836"/>
      </w:tblGrid>
      <w:tr w:rsidR="007268AC" w:rsidRPr="00535CB2" w14:paraId="5FB1667F" w14:textId="77777777" w:rsidTr="005D1BDF">
        <w:tc>
          <w:tcPr>
            <w:tcW w:w="19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14:paraId="44FBD2BD" w14:textId="77777777" w:rsidR="007268AC" w:rsidRPr="00535CB2" w:rsidRDefault="007268AC" w:rsidP="00535CB2">
            <w:pPr>
              <w:autoSpaceDE w:val="0"/>
              <w:autoSpaceDN w:val="0"/>
              <w:adjustRightInd w:val="0"/>
              <w:ind w:left="134"/>
              <w:contextualSpacing/>
              <w:jc w:val="center"/>
              <w:rPr>
                <w:rFonts w:ascii="B Mitra" w:cs="B Mitra"/>
                <w:sz w:val="28"/>
                <w:szCs w:val="28"/>
                <w:rtl/>
              </w:rPr>
            </w:pPr>
            <w:r w:rsidRPr="00535CB2">
              <w:rPr>
                <w:rFonts w:ascii="B Mitra" w:cs="B Mitra" w:hint="cs"/>
                <w:sz w:val="28"/>
                <w:szCs w:val="28"/>
                <w:rtl/>
              </w:rPr>
              <w:t>هيأت</w:t>
            </w:r>
            <w:r w:rsidRPr="00535CB2">
              <w:rPr>
                <w:rFonts w:ascii="B Mitra" w:cs="B Mitra"/>
                <w:sz w:val="28"/>
                <w:szCs w:val="28"/>
              </w:rPr>
              <w:t xml:space="preserve"> </w:t>
            </w:r>
            <w:r w:rsidRPr="00535CB2">
              <w:rPr>
                <w:rFonts w:ascii="B Mitra" w:cs="B Mitra" w:hint="cs"/>
                <w:sz w:val="28"/>
                <w:szCs w:val="28"/>
                <w:rtl/>
              </w:rPr>
              <w:t>داوران</w:t>
            </w:r>
          </w:p>
        </w:tc>
        <w:tc>
          <w:tcPr>
            <w:tcW w:w="412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0BD0771A" w14:textId="77777777" w:rsidR="007268AC" w:rsidRPr="00535CB2" w:rsidRDefault="007268AC" w:rsidP="00535CB2">
            <w:pPr>
              <w:autoSpaceDE w:val="0"/>
              <w:autoSpaceDN w:val="0"/>
              <w:adjustRightInd w:val="0"/>
              <w:ind w:left="-166"/>
              <w:contextualSpacing/>
              <w:jc w:val="center"/>
              <w:rPr>
                <w:rFonts w:ascii="B Mitra" w:cs="B Mitra"/>
                <w:sz w:val="28"/>
                <w:szCs w:val="28"/>
                <w:rtl/>
              </w:rPr>
            </w:pPr>
            <w:r w:rsidRPr="00535CB2">
              <w:rPr>
                <w:rFonts w:ascii="B Mitra" w:cs="B Mitra" w:hint="cs"/>
                <w:sz w:val="28"/>
                <w:szCs w:val="28"/>
                <w:rtl/>
              </w:rPr>
              <w:t>نام</w:t>
            </w:r>
            <w:r w:rsidRPr="00535CB2">
              <w:rPr>
                <w:rFonts w:ascii="B Mitra" w:cs="B Mitra"/>
                <w:sz w:val="28"/>
                <w:szCs w:val="28"/>
              </w:rPr>
              <w:t xml:space="preserve"> </w:t>
            </w:r>
            <w:r w:rsidRPr="00535CB2">
              <w:rPr>
                <w:rFonts w:ascii="B Mitra" w:cs="B Mitra" w:hint="cs"/>
                <w:sz w:val="28"/>
                <w:szCs w:val="28"/>
                <w:rtl/>
              </w:rPr>
              <w:t>نام</w:t>
            </w:r>
            <w:r w:rsidRPr="00535CB2">
              <w:rPr>
                <w:rFonts w:ascii="B Mitra" w:cs="B Mitra"/>
                <w:sz w:val="28"/>
                <w:szCs w:val="28"/>
              </w:rPr>
              <w:t xml:space="preserve"> </w:t>
            </w:r>
            <w:r w:rsidRPr="00535CB2">
              <w:rPr>
                <w:rFonts w:ascii="B Mitra" w:cs="B Mitra" w:hint="cs"/>
                <w:sz w:val="28"/>
                <w:szCs w:val="28"/>
                <w:rtl/>
              </w:rPr>
              <w:t>خانوادگي</w:t>
            </w:r>
          </w:p>
        </w:tc>
        <w:tc>
          <w:tcPr>
            <w:tcW w:w="283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775DD23" w14:textId="77777777" w:rsidR="007268AC" w:rsidRPr="00535CB2" w:rsidRDefault="007268AC" w:rsidP="00535CB2">
            <w:pPr>
              <w:autoSpaceDE w:val="0"/>
              <w:autoSpaceDN w:val="0"/>
              <w:adjustRightInd w:val="0"/>
              <w:ind w:left="-166"/>
              <w:contextualSpacing/>
              <w:jc w:val="center"/>
              <w:rPr>
                <w:rFonts w:ascii="B Mitra" w:cs="B Mitra"/>
                <w:sz w:val="28"/>
                <w:szCs w:val="28"/>
                <w:rtl/>
              </w:rPr>
            </w:pPr>
            <w:r w:rsidRPr="00535CB2">
              <w:rPr>
                <w:rFonts w:ascii="B Mitra" w:cs="B Mitra" w:hint="cs"/>
                <w:sz w:val="28"/>
                <w:szCs w:val="28"/>
                <w:rtl/>
              </w:rPr>
              <w:t>امضا</w:t>
            </w:r>
          </w:p>
        </w:tc>
      </w:tr>
      <w:tr w:rsidR="007A0C9C" w:rsidRPr="00535CB2" w14:paraId="1C9C9BFC" w14:textId="77777777" w:rsidTr="005D1BDF">
        <w:trPr>
          <w:trHeight w:val="624"/>
        </w:trPr>
        <w:tc>
          <w:tcPr>
            <w:tcW w:w="191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B60DB9" w14:textId="77777777" w:rsidR="007A0C9C" w:rsidRPr="00535CB2" w:rsidRDefault="007A0C9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1-استاد راهنما</w:t>
            </w:r>
          </w:p>
        </w:tc>
        <w:tc>
          <w:tcPr>
            <w:tcW w:w="412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394826" w14:textId="77777777" w:rsidR="007A0C9C" w:rsidRPr="00535CB2" w:rsidRDefault="004A1FA9" w:rsidP="004A1FA9">
            <w:pPr>
              <w:jc w:val="lef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1</w:t>
            </w:r>
            <w:r w:rsidR="007A0C9C"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3291C0C2" w14:textId="77777777" w:rsidR="007A0C9C" w:rsidRPr="00535CB2" w:rsidRDefault="007A0C9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7A0C9C" w:rsidRPr="00535CB2" w14:paraId="2B3A2D63" w14:textId="77777777" w:rsidTr="005D1BDF">
        <w:trPr>
          <w:trHeight w:val="624"/>
        </w:trPr>
        <w:tc>
          <w:tcPr>
            <w:tcW w:w="1912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18CD4B" w14:textId="77777777" w:rsidR="007A0C9C" w:rsidRPr="00535CB2" w:rsidRDefault="007A0C9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88794F" w14:textId="77777777" w:rsidR="007A0C9C" w:rsidRPr="00535CB2" w:rsidRDefault="00587DC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4FA294FA" w14:textId="77777777" w:rsidR="007A0C9C" w:rsidRPr="00535CB2" w:rsidRDefault="007A0C9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7A0C9C" w:rsidRPr="00535CB2" w14:paraId="1607AB50" w14:textId="77777777" w:rsidTr="005D1BDF">
        <w:trPr>
          <w:trHeight w:val="624"/>
        </w:trPr>
        <w:tc>
          <w:tcPr>
            <w:tcW w:w="1912" w:type="dxa"/>
            <w:vMerge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1EBFE63" w14:textId="77777777" w:rsidR="007A0C9C" w:rsidRPr="00535CB2" w:rsidRDefault="007A0C9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58B0A7D" w14:textId="77777777" w:rsidR="007A0C9C" w:rsidRPr="00535CB2" w:rsidRDefault="00587DC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3-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421E0DE4" w14:textId="77777777" w:rsidR="007A0C9C" w:rsidRPr="00535CB2" w:rsidRDefault="007A0C9C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CB0C80" w:rsidRPr="00535CB2" w14:paraId="74E7D6E5" w14:textId="77777777" w:rsidTr="005D1BDF">
        <w:trPr>
          <w:trHeight w:val="624"/>
        </w:trPr>
        <w:tc>
          <w:tcPr>
            <w:tcW w:w="1912" w:type="dxa"/>
            <w:vMerge w:val="restart"/>
            <w:tcBorders>
              <w:top w:val="single" w:sz="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3F43DA7A" w14:textId="77777777"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2-استاد مشاور</w:t>
            </w: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215FED" w14:textId="77777777"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1- 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0069C644" w14:textId="77777777"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CB0C80" w:rsidRPr="00535CB2" w14:paraId="48951D45" w14:textId="77777777" w:rsidTr="00E95164">
        <w:trPr>
          <w:trHeight w:val="624"/>
        </w:trPr>
        <w:tc>
          <w:tcPr>
            <w:tcW w:w="1912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7D2C183C" w14:textId="77777777"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AAA691" w14:textId="77777777"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70C4CA63" w14:textId="77777777"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CB0C80" w:rsidRPr="00535CB2" w14:paraId="43127155" w14:textId="77777777" w:rsidTr="005D1BDF">
        <w:trPr>
          <w:trHeight w:val="624"/>
        </w:trPr>
        <w:tc>
          <w:tcPr>
            <w:tcW w:w="1912" w:type="dxa"/>
            <w:vMerge/>
            <w:tcBorders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90A9B9" w14:textId="77777777"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CBE6E4" w14:textId="77777777" w:rsidR="00CB0C80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3-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046573A7" w14:textId="77777777" w:rsidR="00CB0C80" w:rsidRPr="00535CB2" w:rsidRDefault="00CB0C80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7A2596" w:rsidRPr="00535CB2" w14:paraId="0CF41E0D" w14:textId="77777777" w:rsidTr="005D1BDF">
        <w:trPr>
          <w:trHeight w:val="624"/>
        </w:trPr>
        <w:tc>
          <w:tcPr>
            <w:tcW w:w="1912" w:type="dxa"/>
            <w:vMerge w:val="restart"/>
            <w:tcBorders>
              <w:top w:val="single" w:sz="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3592B567" w14:textId="77777777"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3-داوران</w:t>
            </w: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45FCFE" w14:textId="77777777" w:rsidR="007A2596" w:rsidRPr="00535CB2" w:rsidRDefault="007A2596" w:rsidP="00071C95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1- </w:t>
            </w:r>
            <w:r w:rsid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از داخل دانشگاه</w:t>
            </w:r>
            <w:r w:rsidR="00071C95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:</w:t>
            </w: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10078E8B" w14:textId="77777777"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7A2596" w:rsidRPr="00535CB2" w14:paraId="05F0CD5B" w14:textId="77777777" w:rsidTr="005D1BDF">
        <w:trPr>
          <w:trHeight w:val="624"/>
        </w:trPr>
        <w:tc>
          <w:tcPr>
            <w:tcW w:w="1912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0C318B01" w14:textId="77777777"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3AE5444" w14:textId="77777777" w:rsidR="007A2596" w:rsidRPr="00535CB2" w:rsidRDefault="007A2596" w:rsidP="00071C95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2- </w:t>
            </w:r>
            <w:r w:rsid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از داخل دانشگاه</w:t>
            </w:r>
            <w:r w:rsidR="00071C95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31E3A9AB" w14:textId="77777777"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7A2596" w:rsidRPr="00535CB2" w14:paraId="37C9B2D3" w14:textId="77777777" w:rsidTr="005D1BDF">
        <w:trPr>
          <w:trHeight w:val="624"/>
        </w:trPr>
        <w:tc>
          <w:tcPr>
            <w:tcW w:w="1912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0202D36F" w14:textId="77777777"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7605B7" w14:textId="77777777" w:rsidR="007A2596" w:rsidRPr="00535CB2" w:rsidRDefault="007A2596" w:rsidP="00071C95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3- خارج از دانشگاه</w:t>
            </w:r>
            <w:r w:rsidR="00071C95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67C626C1" w14:textId="77777777"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  <w:tr w:rsidR="007A2596" w:rsidRPr="00535CB2" w14:paraId="49C7E0ED" w14:textId="77777777" w:rsidTr="005D1BDF">
        <w:trPr>
          <w:trHeight w:val="624"/>
        </w:trPr>
        <w:tc>
          <w:tcPr>
            <w:tcW w:w="1912" w:type="dxa"/>
            <w:vMerge/>
            <w:tcBorders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DE1408" w14:textId="77777777"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B34668" w14:textId="77777777" w:rsidR="007A2596" w:rsidRPr="00535CB2" w:rsidRDefault="00535CB2" w:rsidP="00071C95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4-</w:t>
            </w:r>
            <w:r w:rsidRPr="00535CB2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 خارج از دانشگاه</w:t>
            </w:r>
            <w:r w:rsidR="00071C95" w:rsidRPr="00071C95"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Theme="minorHAnsi" w:hAnsiTheme="minorHAnsi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19A0D2E8" w14:textId="77777777" w:rsidR="007A2596" w:rsidRPr="00535CB2" w:rsidRDefault="007A2596" w:rsidP="00535CB2">
            <w:pPr>
              <w:bidi w:val="0"/>
              <w:ind w:left="-166"/>
              <w:jc w:val="right"/>
              <w:rPr>
                <w:rFonts w:asciiTheme="minorHAnsi" w:hAnsiTheme="minorHAnsi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140CCB5A" w14:textId="77777777" w:rsidR="009B0379" w:rsidRPr="00535CB2" w:rsidRDefault="009B0379" w:rsidP="00535CB2">
      <w:pPr>
        <w:bidi w:val="0"/>
        <w:ind w:left="-166"/>
        <w:rPr>
          <w:rFonts w:ascii="B Mitra" w:cs="B Mitra"/>
          <w:sz w:val="28"/>
          <w:szCs w:val="28"/>
          <w:rtl/>
        </w:rPr>
      </w:pPr>
    </w:p>
    <w:p w14:paraId="49E1FAB6" w14:textId="77777777" w:rsidR="005D1BDF" w:rsidRDefault="00CB0C80" w:rsidP="005D1BDF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>ن</w:t>
      </w:r>
      <w:r w:rsidR="00535CB2">
        <w:rPr>
          <w:rFonts w:ascii="B Mitra" w:cs="B Mitra" w:hint="cs"/>
          <w:sz w:val="28"/>
          <w:szCs w:val="28"/>
          <w:rtl/>
        </w:rPr>
        <w:t xml:space="preserve">اظر شوراي تحصيلات تكميلي دانشكده    </w:t>
      </w:r>
      <w:r w:rsidR="004A1FA9">
        <w:rPr>
          <w:rFonts w:ascii="B Mitra" w:cs="B Mitra" w:hint="cs"/>
          <w:sz w:val="28"/>
          <w:szCs w:val="28"/>
          <w:rtl/>
        </w:rPr>
        <w:t xml:space="preserve">                    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 w:rsidR="005D1BDF">
        <w:rPr>
          <w:rFonts w:ascii="B Mitra" w:cs="B Mitra" w:hint="cs"/>
          <w:sz w:val="28"/>
          <w:szCs w:val="28"/>
          <w:rtl/>
        </w:rPr>
        <w:t xml:space="preserve"> </w:t>
      </w:r>
      <w:r w:rsidR="00535CB2">
        <w:rPr>
          <w:rFonts w:ascii="B Mitra" w:cs="B Mitra" w:hint="cs"/>
          <w:sz w:val="28"/>
          <w:szCs w:val="28"/>
          <w:rtl/>
        </w:rPr>
        <w:t xml:space="preserve">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 w:rsidR="00B34ADB">
        <w:rPr>
          <w:rFonts w:ascii="B Mitra" w:cs="B Mitra" w:hint="cs"/>
          <w:sz w:val="28"/>
          <w:szCs w:val="28"/>
          <w:rtl/>
        </w:rPr>
        <w:t xml:space="preserve">    </w:t>
      </w:r>
      <w:r w:rsidR="00535CB2">
        <w:rPr>
          <w:rFonts w:ascii="B Mitra" w:cs="B Mitra" w:hint="cs"/>
          <w:sz w:val="28"/>
          <w:szCs w:val="28"/>
          <w:rtl/>
        </w:rPr>
        <w:t xml:space="preserve">    نماينده شوراي تحصيلات تكميلي دانشگاه</w:t>
      </w:r>
    </w:p>
    <w:p w14:paraId="7D5BE8BD" w14:textId="77777777" w:rsidR="00535CB2" w:rsidRDefault="00535CB2" w:rsidP="00CB0C80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 xml:space="preserve">                 نام و امضا                                </w:t>
      </w:r>
      <w:r w:rsidR="004A1FA9">
        <w:rPr>
          <w:rFonts w:ascii="B Mitra" w:cs="B Mitra" w:hint="cs"/>
          <w:sz w:val="28"/>
          <w:szCs w:val="28"/>
          <w:rtl/>
        </w:rPr>
        <w:t xml:space="preserve">   </w:t>
      </w:r>
      <w:r>
        <w:rPr>
          <w:rFonts w:ascii="B Mitra" w:cs="B Mitra" w:hint="cs"/>
          <w:sz w:val="28"/>
          <w:szCs w:val="28"/>
          <w:rtl/>
        </w:rPr>
        <w:t xml:space="preserve">   </w:t>
      </w:r>
      <w:r w:rsidR="005D1BDF">
        <w:rPr>
          <w:rFonts w:ascii="B Mitra" w:cs="B Mitra" w:hint="cs"/>
          <w:sz w:val="28"/>
          <w:szCs w:val="28"/>
          <w:rtl/>
        </w:rPr>
        <w:t xml:space="preserve">                   </w:t>
      </w:r>
      <w:r w:rsidR="00CB0C80">
        <w:rPr>
          <w:rFonts w:ascii="B Mitra" w:cs="B Mitra" w:hint="cs"/>
          <w:sz w:val="28"/>
          <w:szCs w:val="28"/>
          <w:rtl/>
        </w:rPr>
        <w:t xml:space="preserve">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 </w:t>
      </w:r>
      <w:r w:rsidR="00B34ADB">
        <w:rPr>
          <w:rFonts w:ascii="B Mitra" w:cs="B Mitra" w:hint="cs"/>
          <w:sz w:val="28"/>
          <w:szCs w:val="28"/>
          <w:rtl/>
        </w:rPr>
        <w:t xml:space="preserve">     </w:t>
      </w:r>
      <w:r>
        <w:rPr>
          <w:rFonts w:ascii="B Mitra" w:cs="B Mitra" w:hint="cs"/>
          <w:sz w:val="28"/>
          <w:szCs w:val="28"/>
          <w:rtl/>
        </w:rPr>
        <w:t xml:space="preserve">        نام و امضا</w:t>
      </w:r>
    </w:p>
    <w:p w14:paraId="49FC8595" w14:textId="77777777" w:rsidR="005D1BDF" w:rsidRDefault="00B34ADB" w:rsidP="00535CB2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 xml:space="preserve">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</w:p>
    <w:p w14:paraId="779D86C2" w14:textId="77777777" w:rsidR="005D1BDF" w:rsidRDefault="005D1BDF" w:rsidP="00535CB2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  <w:r>
        <w:rPr>
          <w:rFonts w:ascii="B Mitra" w:cs="B Mitra" w:hint="cs"/>
          <w:sz w:val="28"/>
          <w:szCs w:val="28"/>
          <w:rtl/>
        </w:rPr>
        <w:t xml:space="preserve">                مدير گروه                                            </w:t>
      </w:r>
      <w:r w:rsidR="004A1FA9">
        <w:rPr>
          <w:rFonts w:ascii="B Mitra" w:cs="B Mitra" w:hint="cs"/>
          <w:sz w:val="28"/>
          <w:szCs w:val="28"/>
          <w:rtl/>
        </w:rPr>
        <w:t xml:space="preserve">   </w:t>
      </w:r>
      <w:r>
        <w:rPr>
          <w:rFonts w:ascii="B Mitra" w:cs="B Mitra" w:hint="cs"/>
          <w:sz w:val="28"/>
          <w:szCs w:val="28"/>
          <w:rtl/>
        </w:rPr>
        <w:t xml:space="preserve">   </w:t>
      </w:r>
      <w:r w:rsidR="00071C95">
        <w:rPr>
          <w:rFonts w:ascii="B Mitra" w:cs="B Mitra" w:hint="cs"/>
          <w:sz w:val="28"/>
          <w:szCs w:val="28"/>
          <w:rtl/>
        </w:rPr>
        <w:t xml:space="preserve">  </w:t>
      </w:r>
      <w:r>
        <w:rPr>
          <w:rFonts w:ascii="B Mitra" w:cs="B Mitra" w:hint="cs"/>
          <w:sz w:val="28"/>
          <w:szCs w:val="28"/>
          <w:rtl/>
        </w:rPr>
        <w:t xml:space="preserve">     </w:t>
      </w:r>
      <w:r w:rsidR="00B34ADB">
        <w:rPr>
          <w:rFonts w:ascii="B Mitra" w:cs="B Mitra" w:hint="cs"/>
          <w:sz w:val="28"/>
          <w:szCs w:val="28"/>
          <w:rtl/>
        </w:rPr>
        <w:t xml:space="preserve"> 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         معاون آموزشي دانشكده</w:t>
      </w:r>
    </w:p>
    <w:p w14:paraId="6662D92A" w14:textId="2D7E8CF3" w:rsidR="00C65613" w:rsidRPr="000862F3" w:rsidRDefault="005D1BDF" w:rsidP="000862F3">
      <w:pPr>
        <w:autoSpaceDE w:val="0"/>
        <w:autoSpaceDN w:val="0"/>
        <w:adjustRightInd w:val="0"/>
        <w:ind w:left="-166"/>
        <w:rPr>
          <w:rFonts w:asciiTheme="minorHAnsi" w:hAnsiTheme="minorHAnsi" w:cs="B Mitra"/>
          <w:sz w:val="28"/>
          <w:szCs w:val="28"/>
        </w:rPr>
      </w:pPr>
      <w:r>
        <w:rPr>
          <w:rFonts w:ascii="B Mitra" w:cs="B Mitra" w:hint="cs"/>
          <w:sz w:val="28"/>
          <w:szCs w:val="28"/>
          <w:rtl/>
        </w:rPr>
        <w:t xml:space="preserve">          </w:t>
      </w:r>
      <w:r w:rsidR="004A1FA9">
        <w:rPr>
          <w:rFonts w:ascii="B Mitra" w:cs="B Mitra" w:hint="cs"/>
          <w:sz w:val="28"/>
          <w:szCs w:val="28"/>
          <w:rtl/>
        </w:rPr>
        <w:t xml:space="preserve">  </w:t>
      </w:r>
      <w:r>
        <w:rPr>
          <w:rFonts w:ascii="B Mitra" w:cs="B Mitra" w:hint="cs"/>
          <w:sz w:val="28"/>
          <w:szCs w:val="28"/>
          <w:rtl/>
        </w:rPr>
        <w:t xml:space="preserve">    نام و امضا                                                   </w:t>
      </w:r>
      <w:r w:rsidR="004A1FA9">
        <w:rPr>
          <w:rFonts w:ascii="B Mitra" w:cs="B Mitra" w:hint="cs"/>
          <w:sz w:val="28"/>
          <w:szCs w:val="28"/>
          <w:rtl/>
        </w:rPr>
        <w:t xml:space="preserve">   </w:t>
      </w:r>
      <w:r>
        <w:rPr>
          <w:rFonts w:ascii="B Mitra" w:cs="B Mitra" w:hint="cs"/>
          <w:sz w:val="28"/>
          <w:szCs w:val="28"/>
          <w:rtl/>
        </w:rPr>
        <w:t xml:space="preserve">      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   </w:t>
      </w:r>
      <w:r w:rsidR="00071C95">
        <w:rPr>
          <w:rFonts w:ascii="B Mitra" w:cs="B Mitra" w:hint="cs"/>
          <w:sz w:val="28"/>
          <w:szCs w:val="28"/>
          <w:rtl/>
        </w:rPr>
        <w:t xml:space="preserve"> </w:t>
      </w:r>
      <w:r>
        <w:rPr>
          <w:rFonts w:ascii="B Mitra" w:cs="B Mitra" w:hint="cs"/>
          <w:sz w:val="28"/>
          <w:szCs w:val="28"/>
          <w:rtl/>
        </w:rPr>
        <w:t xml:space="preserve">  </w:t>
      </w:r>
      <w:r w:rsidR="00B34ADB">
        <w:rPr>
          <w:rFonts w:ascii="B Mitra" w:cs="B Mitra" w:hint="cs"/>
          <w:sz w:val="28"/>
          <w:szCs w:val="28"/>
          <w:rtl/>
        </w:rPr>
        <w:t xml:space="preserve">     </w:t>
      </w:r>
      <w:r>
        <w:rPr>
          <w:rFonts w:ascii="B Mitra" w:cs="B Mitra" w:hint="cs"/>
          <w:sz w:val="28"/>
          <w:szCs w:val="28"/>
          <w:rtl/>
        </w:rPr>
        <w:t xml:space="preserve">   نام و امضا</w:t>
      </w:r>
    </w:p>
    <w:sectPr w:rsidR="00C65613" w:rsidRPr="000862F3" w:rsidSect="00C65613">
      <w:headerReference w:type="default" r:id="rId13"/>
      <w:pgSz w:w="11906" w:h="16838"/>
      <w:pgMar w:top="890" w:right="1440" w:bottom="426" w:left="1276" w:header="42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3F486" w14:textId="77777777" w:rsidR="00535CB2" w:rsidRDefault="00535CB2" w:rsidP="00535CB2">
      <w:r>
        <w:separator/>
      </w:r>
    </w:p>
  </w:endnote>
  <w:endnote w:type="continuationSeparator" w:id="0">
    <w:p w14:paraId="3A56A3A7" w14:textId="77777777" w:rsidR="00535CB2" w:rsidRDefault="00535CB2" w:rsidP="0053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222A0" w14:textId="77777777" w:rsidR="00535CB2" w:rsidRDefault="00535CB2" w:rsidP="00535CB2">
      <w:r>
        <w:separator/>
      </w:r>
    </w:p>
  </w:footnote>
  <w:footnote w:type="continuationSeparator" w:id="0">
    <w:p w14:paraId="5045BFAE" w14:textId="77777777" w:rsidR="00535CB2" w:rsidRDefault="00535CB2" w:rsidP="0053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A5A21" w14:textId="77777777" w:rsidR="009F16B1" w:rsidRDefault="00111490" w:rsidP="009F16B1">
    <w:pPr>
      <w:autoSpaceDE w:val="0"/>
      <w:autoSpaceDN w:val="0"/>
      <w:adjustRightInd w:val="0"/>
      <w:spacing w:line="276" w:lineRule="auto"/>
      <w:jc w:val="center"/>
      <w:rPr>
        <w:rFonts w:cs="B Mitra"/>
        <w:sz w:val="28"/>
        <w:szCs w:val="28"/>
        <w:rtl/>
      </w:rPr>
    </w:pPr>
    <w:r w:rsidRPr="00111490">
      <w:rPr>
        <w:rFonts w:ascii="Calibri" w:eastAsia="Calibri" w:hAnsi="Calibri" w:cs="Arial"/>
        <w:noProof/>
        <w:sz w:val="22"/>
        <w:szCs w:val="22"/>
        <w:rtl/>
      </w:rPr>
      <w:drawing>
        <wp:anchor distT="0" distB="0" distL="114300" distR="114300" simplePos="0" relativeHeight="251662336" behindDoc="0" locked="0" layoutInCell="1" allowOverlap="1" wp14:anchorId="0467ABB1" wp14:editId="18326046">
          <wp:simplePos x="0" y="0"/>
          <wp:positionH relativeFrom="column">
            <wp:posOffset>5038090</wp:posOffset>
          </wp:positionH>
          <wp:positionV relativeFrom="paragraph">
            <wp:posOffset>-79433</wp:posOffset>
          </wp:positionV>
          <wp:extent cx="1333500" cy="1371600"/>
          <wp:effectExtent l="0" t="0" r="0" b="0"/>
          <wp:wrapNone/>
          <wp:docPr id="1" name="Picture 1" descr="دانشگاه علوم پزشکی تهر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دانشگاه علوم پزشکی تهران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90A95D" w14:textId="77777777" w:rsidR="00535CB2" w:rsidRDefault="009F16B1" w:rsidP="00111490">
    <w:pPr>
      <w:autoSpaceDE w:val="0"/>
      <w:autoSpaceDN w:val="0"/>
      <w:adjustRightInd w:val="0"/>
      <w:spacing w:line="276" w:lineRule="auto"/>
      <w:jc w:val="center"/>
      <w:rPr>
        <w:rFonts w:cs="B Mitra"/>
        <w:sz w:val="28"/>
        <w:szCs w:val="28"/>
        <w:rtl/>
      </w:rPr>
    </w:pPr>
    <w:r>
      <w:rPr>
        <w:rFonts w:cs="B Mitra" w:hint="cs"/>
        <w:sz w:val="28"/>
        <w:szCs w:val="28"/>
        <w:rtl/>
      </w:rPr>
      <w:t>دانشكده پزشكي</w:t>
    </w:r>
  </w:p>
  <w:p w14:paraId="23BE148D" w14:textId="77777777" w:rsidR="009F16B1" w:rsidRDefault="009F16B1" w:rsidP="00111490">
    <w:pPr>
      <w:autoSpaceDE w:val="0"/>
      <w:autoSpaceDN w:val="0"/>
      <w:adjustRightInd w:val="0"/>
      <w:spacing w:line="360" w:lineRule="auto"/>
      <w:jc w:val="center"/>
      <w:rPr>
        <w:rFonts w:cs="B Mitra"/>
        <w:sz w:val="28"/>
        <w:szCs w:val="28"/>
        <w:rtl/>
      </w:rPr>
    </w:pPr>
    <w:r>
      <w:rPr>
        <w:rFonts w:cs="B Mitra" w:hint="cs"/>
        <w:sz w:val="28"/>
        <w:szCs w:val="28"/>
        <w:rtl/>
      </w:rPr>
      <w:t>گروه...........................</w:t>
    </w:r>
  </w:p>
  <w:p w14:paraId="4E272ECD" w14:textId="77777777" w:rsidR="00535CB2" w:rsidRDefault="009F16B1" w:rsidP="00111490">
    <w:pPr>
      <w:tabs>
        <w:tab w:val="left" w:pos="350"/>
        <w:tab w:val="center" w:pos="4595"/>
      </w:tabs>
      <w:autoSpaceDE w:val="0"/>
      <w:autoSpaceDN w:val="0"/>
      <w:adjustRightInd w:val="0"/>
      <w:spacing w:line="360" w:lineRule="auto"/>
      <w:jc w:val="left"/>
      <w:rPr>
        <w:rtl/>
      </w:rPr>
    </w:pPr>
    <w:r>
      <w:rPr>
        <w:rFonts w:cs="B Mitra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A40F08" wp14:editId="33E18930">
              <wp:simplePos x="0" y="0"/>
              <wp:positionH relativeFrom="column">
                <wp:posOffset>2417887</wp:posOffset>
              </wp:positionH>
              <wp:positionV relativeFrom="paragraph">
                <wp:posOffset>1905</wp:posOffset>
              </wp:positionV>
              <wp:extent cx="962108" cy="341907"/>
              <wp:effectExtent l="0" t="0" r="28575" b="203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108" cy="3419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052FF" w14:textId="77777777" w:rsidR="009F16B1" w:rsidRPr="009F16B1" w:rsidRDefault="009F16B1" w:rsidP="009F16B1">
                          <w:pPr>
                            <w:jc w:val="center"/>
                            <w:rPr>
                              <w:color w:val="000000" w:themeColor="text1"/>
                              <w:lang w:bidi="fa-IR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cs"/>
                              <w:color w:val="000000" w:themeColor="text1"/>
                              <w:rtl/>
                              <w:lang w:bidi="fa-IR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فرم شماره 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40F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90.4pt;margin-top:.15pt;width:75.7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" fillcolor="white [3201]" strokeweight=".5pt">
              <v:textbox>
                <w:txbxContent>
                  <w:p w14:paraId="386052FF" w14:textId="77777777" w:rsidR="009F16B1" w:rsidRPr="009F16B1" w:rsidRDefault="009F16B1" w:rsidP="009F16B1">
                    <w:pPr>
                      <w:jc w:val="center"/>
                      <w:rPr>
                        <w:color w:val="000000" w:themeColor="text1"/>
                        <w:lang w:bidi="fa-IR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hint="cs"/>
                        <w:color w:val="000000" w:themeColor="text1"/>
                        <w:rtl/>
                        <w:lang w:bidi="fa-IR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فرم شماره 5</w:t>
                    </w:r>
                  </w:p>
                </w:txbxContent>
              </v:textbox>
            </v:shape>
          </w:pict>
        </mc:Fallback>
      </mc:AlternateContent>
    </w:r>
    <w:r>
      <w:rPr>
        <w:rFonts w:cs="B Mitra"/>
        <w:sz w:val="28"/>
        <w:szCs w:val="28"/>
        <w:rtl/>
      </w:rPr>
      <w:tab/>
    </w:r>
    <w:r>
      <w:rPr>
        <w:rFonts w:cs="B Mitra"/>
        <w:sz w:val="28"/>
        <w:szCs w:val="28"/>
        <w:rtl/>
      </w:rPr>
      <w:tab/>
    </w:r>
    <w:r w:rsidR="00111490">
      <w:rPr>
        <w:rtl/>
      </w:rPr>
      <w:tab/>
    </w:r>
  </w:p>
  <w:p w14:paraId="503B568C" w14:textId="77777777" w:rsidR="00111490" w:rsidRPr="00111490" w:rsidRDefault="00111490" w:rsidP="00111490">
    <w:pPr>
      <w:tabs>
        <w:tab w:val="left" w:pos="350"/>
        <w:tab w:val="center" w:pos="4595"/>
      </w:tabs>
      <w:autoSpaceDE w:val="0"/>
      <w:autoSpaceDN w:val="0"/>
      <w:adjustRightInd w:val="0"/>
      <w:spacing w:line="360" w:lineRule="auto"/>
      <w:jc w:val="left"/>
      <w:rPr>
        <w:rFonts w:cs="B Mitr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503CB"/>
    <w:multiLevelType w:val="hybridMultilevel"/>
    <w:tmpl w:val="D6D40AD4"/>
    <w:lvl w:ilvl="0" w:tplc="2BAE1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5A87"/>
    <w:multiLevelType w:val="hybridMultilevel"/>
    <w:tmpl w:val="0AA4866E"/>
    <w:lvl w:ilvl="0" w:tplc="2578B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D3DA2"/>
    <w:multiLevelType w:val="hybridMultilevel"/>
    <w:tmpl w:val="230CC4FC"/>
    <w:lvl w:ilvl="0" w:tplc="D324B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032F9"/>
    <w:multiLevelType w:val="hybridMultilevel"/>
    <w:tmpl w:val="D5F0F18A"/>
    <w:lvl w:ilvl="0" w:tplc="AE1A9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889600">
    <w:abstractNumId w:val="3"/>
  </w:num>
  <w:num w:numId="2" w16cid:durableId="1908608387">
    <w:abstractNumId w:val="1"/>
  </w:num>
  <w:num w:numId="3" w16cid:durableId="125901613">
    <w:abstractNumId w:val="0"/>
  </w:num>
  <w:num w:numId="4" w16cid:durableId="1115364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D27"/>
    <w:rsid w:val="00071C95"/>
    <w:rsid w:val="000862F3"/>
    <w:rsid w:val="00095E96"/>
    <w:rsid w:val="00111490"/>
    <w:rsid w:val="001C597E"/>
    <w:rsid w:val="001C7ECC"/>
    <w:rsid w:val="001E2CA1"/>
    <w:rsid w:val="0028554E"/>
    <w:rsid w:val="002E1446"/>
    <w:rsid w:val="003039DE"/>
    <w:rsid w:val="003058F2"/>
    <w:rsid w:val="00307988"/>
    <w:rsid w:val="003674AA"/>
    <w:rsid w:val="00392449"/>
    <w:rsid w:val="0048003F"/>
    <w:rsid w:val="004A1FA9"/>
    <w:rsid w:val="005230C6"/>
    <w:rsid w:val="0053033A"/>
    <w:rsid w:val="00533AA7"/>
    <w:rsid w:val="00535CB2"/>
    <w:rsid w:val="0053764B"/>
    <w:rsid w:val="00575960"/>
    <w:rsid w:val="00587DCC"/>
    <w:rsid w:val="005D1BDF"/>
    <w:rsid w:val="006055DA"/>
    <w:rsid w:val="00621679"/>
    <w:rsid w:val="006B68B5"/>
    <w:rsid w:val="0071687F"/>
    <w:rsid w:val="007268AC"/>
    <w:rsid w:val="00744D27"/>
    <w:rsid w:val="00760A5F"/>
    <w:rsid w:val="007656D3"/>
    <w:rsid w:val="007858F1"/>
    <w:rsid w:val="007A0C9C"/>
    <w:rsid w:val="007A2596"/>
    <w:rsid w:val="007A28E7"/>
    <w:rsid w:val="008931ED"/>
    <w:rsid w:val="00903077"/>
    <w:rsid w:val="00925CE7"/>
    <w:rsid w:val="009B0379"/>
    <w:rsid w:val="009F16B1"/>
    <w:rsid w:val="00A47D1B"/>
    <w:rsid w:val="00A61D2F"/>
    <w:rsid w:val="00A83C53"/>
    <w:rsid w:val="00AD0320"/>
    <w:rsid w:val="00B1200C"/>
    <w:rsid w:val="00B34ADB"/>
    <w:rsid w:val="00C06651"/>
    <w:rsid w:val="00C65613"/>
    <w:rsid w:val="00CB0C80"/>
    <w:rsid w:val="00CB3A24"/>
    <w:rsid w:val="00D2259B"/>
    <w:rsid w:val="00D25A10"/>
    <w:rsid w:val="00E0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2078E0"/>
  <w15:docId w15:val="{3C20C7EE-A56D-446A-9E88-51E6AB81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8E7"/>
    <w:pPr>
      <w:bidi/>
      <w:jc w:val="both"/>
    </w:pPr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597E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C597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C597E"/>
    <w:pPr>
      <w:keepNext/>
      <w:spacing w:before="240" w:after="60"/>
      <w:jc w:val="left"/>
      <w:outlineLvl w:val="2"/>
    </w:pPr>
    <w:rPr>
      <w:rFonts w:ascii="Cambria" w:hAnsi="Cambria" w:cs="Times New Roman"/>
      <w:b/>
      <w:bCs/>
      <w:sz w:val="26"/>
      <w:lang w:bidi="fa-IR"/>
    </w:rPr>
  </w:style>
  <w:style w:type="paragraph" w:styleId="Heading9">
    <w:name w:val="heading 9"/>
    <w:basedOn w:val="Normal"/>
    <w:next w:val="Normal"/>
    <w:link w:val="Heading9Char"/>
    <w:qFormat/>
    <w:rsid w:val="001C597E"/>
    <w:pPr>
      <w:spacing w:before="240" w:after="60"/>
      <w:jc w:val="left"/>
      <w:outlineLvl w:val="8"/>
    </w:pPr>
    <w:rPr>
      <w:rFonts w:ascii="Cambria" w:hAnsi="Cambria" w:cs="Times New Roman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7E"/>
    <w:rPr>
      <w:rFonts w:ascii="Arial" w:eastAsia="Times New Roman" w:hAnsi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1C597E"/>
    <w:rPr>
      <w:rFonts w:ascii="Arial" w:eastAsia="Times New Roman" w:hAnsi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1C59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1C597E"/>
    <w:rPr>
      <w:rFonts w:ascii="Cambria" w:eastAsia="Times New Roman" w:hAnsi="Cambria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1C597E"/>
    <w:pPr>
      <w:jc w:val="left"/>
    </w:pPr>
    <w:rPr>
      <w:rFonts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597E"/>
    <w:pPr>
      <w:tabs>
        <w:tab w:val="right" w:leader="dot" w:pos="9350"/>
      </w:tabs>
      <w:spacing w:after="100"/>
      <w:ind w:left="240"/>
      <w:jc w:val="right"/>
    </w:pPr>
    <w:rPr>
      <w:rFonts w:cs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597E"/>
    <w:pPr>
      <w:spacing w:after="100"/>
      <w:ind w:left="480"/>
      <w:jc w:val="left"/>
    </w:pPr>
    <w:rPr>
      <w:rFonts w:cs="Times New Roman"/>
      <w:szCs w:val="24"/>
    </w:rPr>
  </w:style>
  <w:style w:type="character" w:styleId="Emphasis">
    <w:name w:val="Emphasis"/>
    <w:qFormat/>
    <w:rsid w:val="001C597E"/>
    <w:rPr>
      <w:b/>
      <w:bCs/>
      <w:i w:val="0"/>
      <w:iCs w:val="0"/>
    </w:rPr>
  </w:style>
  <w:style w:type="paragraph" w:styleId="NoSpacing">
    <w:name w:val="No Spacing"/>
    <w:link w:val="NoSpacingChar"/>
    <w:uiPriority w:val="1"/>
    <w:qFormat/>
    <w:rsid w:val="001C597E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C597E"/>
    <w:rPr>
      <w:rFonts w:eastAsia="Times New Roman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C597E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97E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23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C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D03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C656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_aliabadi\Desktop\&#1583;&#1587;&#1578;&#1608;&#1585;&#1575;&#1604;&#1593;&#1605;&#1604;%20&#1662;&#1575;&#1610;&#1575;&#1606;%20&#1606;&#1575;&#1605;&#1607;\&#1662;&#1740;&#1608;&#1587;&#1578;%2016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01EC-8AB2-4FDD-9348-1BF4D275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پیوست 16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F_ALIABADI</dc:creator>
  <cp:keywords/>
  <dc:description/>
  <cp:lastModifiedBy>Fatemeh Baseri</cp:lastModifiedBy>
  <cp:revision>5</cp:revision>
  <cp:lastPrinted>2017-04-26T08:23:00Z</cp:lastPrinted>
  <dcterms:created xsi:type="dcterms:W3CDTF">2017-04-26T08:40:00Z</dcterms:created>
  <dcterms:modified xsi:type="dcterms:W3CDTF">2025-09-21T07:04:00Z</dcterms:modified>
</cp:coreProperties>
</file>